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33B0" w14:textId="1586B0D2" w:rsidR="00B756B6" w:rsidRDefault="00B756B6" w:rsidP="000024FA">
      <w:pPr>
        <w:pStyle w:val="Titolo1"/>
        <w:jc w:val="center"/>
        <w:rPr>
          <w:rFonts w:ascii="Calibri" w:hAnsi="Calibri" w:cs="Calibri"/>
          <w:bCs/>
          <w:szCs w:val="24"/>
        </w:rPr>
      </w:pPr>
      <w:r w:rsidRPr="00306C9B">
        <w:rPr>
          <w:noProof/>
          <w:sz w:val="26"/>
          <w:szCs w:val="28"/>
        </w:rPr>
        <w:drawing>
          <wp:inline distT="0" distB="0" distL="0" distR="0" wp14:anchorId="6B3A1F82" wp14:editId="2FD7B969">
            <wp:extent cx="2247900" cy="2049780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21A" w:rsidRPr="008C178A">
        <w:rPr>
          <w:rFonts w:ascii="Calibri" w:hAnsi="Calibri" w:cs="Calibri"/>
          <w:bCs/>
          <w:szCs w:val="24"/>
        </w:rPr>
        <w:t xml:space="preserve">      </w:t>
      </w:r>
    </w:p>
    <w:p w14:paraId="284DA512" w14:textId="59877097" w:rsidR="00E5421A" w:rsidRPr="008C178A" w:rsidRDefault="00E5421A" w:rsidP="000024FA">
      <w:pPr>
        <w:pStyle w:val="Titolo1"/>
        <w:jc w:val="center"/>
        <w:rPr>
          <w:rFonts w:ascii="Calibri" w:hAnsi="Calibri" w:cs="Calibri"/>
          <w:bCs/>
          <w:szCs w:val="24"/>
        </w:rPr>
      </w:pPr>
      <w:r w:rsidRPr="008C178A">
        <w:rPr>
          <w:rFonts w:ascii="Calibri" w:hAnsi="Calibri" w:cs="Calibri"/>
          <w:bCs/>
          <w:szCs w:val="24"/>
        </w:rPr>
        <w:t xml:space="preserve">   </w:t>
      </w:r>
      <w:r w:rsidR="0025665E" w:rsidRPr="008C178A">
        <w:rPr>
          <w:rFonts w:ascii="Calibri" w:hAnsi="Calibri" w:cs="Calibri"/>
          <w:bCs/>
          <w:szCs w:val="24"/>
        </w:rPr>
        <w:t xml:space="preserve">RICHIESTA DI </w:t>
      </w:r>
      <w:r w:rsidRPr="008C178A">
        <w:rPr>
          <w:rFonts w:ascii="Calibri" w:hAnsi="Calibri" w:cs="Calibri"/>
          <w:szCs w:val="24"/>
        </w:rPr>
        <w:t>TRASMISSIONE ATTO DI NASCITA DI FIGLIO MINORE</w:t>
      </w:r>
      <w:r w:rsidRPr="008C178A">
        <w:rPr>
          <w:rFonts w:ascii="Calibri" w:hAnsi="Calibri" w:cs="Calibri"/>
          <w:bCs/>
          <w:szCs w:val="24"/>
        </w:rPr>
        <w:t xml:space="preserve"> </w:t>
      </w:r>
    </w:p>
    <w:p w14:paraId="45C273DD" w14:textId="77777777" w:rsidR="0025665E" w:rsidRPr="008C178A" w:rsidRDefault="00C84E46" w:rsidP="000024FA">
      <w:pPr>
        <w:pStyle w:val="Titolo1"/>
        <w:jc w:val="center"/>
        <w:rPr>
          <w:rFonts w:ascii="Calibri" w:hAnsi="Calibri" w:cs="Calibri"/>
          <w:b w:val="0"/>
          <w:szCs w:val="24"/>
        </w:rPr>
      </w:pPr>
      <w:proofErr w:type="gramStart"/>
      <w:r w:rsidRPr="008C178A">
        <w:rPr>
          <w:rFonts w:ascii="Calibri" w:hAnsi="Calibri" w:cs="Calibri"/>
          <w:bCs/>
          <w:szCs w:val="24"/>
        </w:rPr>
        <w:t>E</w:t>
      </w:r>
      <w:proofErr w:type="gramEnd"/>
      <w:r w:rsidRPr="008C178A">
        <w:rPr>
          <w:rFonts w:ascii="Calibri" w:hAnsi="Calibri" w:cs="Calibri"/>
          <w:bCs/>
          <w:szCs w:val="24"/>
        </w:rPr>
        <w:t xml:space="preserve"> CONTESTUALE ISCRIZIONE ALL’A.I.R.E</w:t>
      </w:r>
      <w:r w:rsidRPr="008C178A">
        <w:rPr>
          <w:rFonts w:ascii="Calibri" w:hAnsi="Calibri" w:cs="Calibri"/>
          <w:b w:val="0"/>
          <w:szCs w:val="24"/>
        </w:rPr>
        <w:t>.</w:t>
      </w:r>
    </w:p>
    <w:p w14:paraId="4FE3B455" w14:textId="77777777" w:rsidR="000024FA" w:rsidRPr="008C178A" w:rsidRDefault="000024FA" w:rsidP="000024FA">
      <w:pPr>
        <w:rPr>
          <w:rFonts w:ascii="Calibri" w:hAnsi="Calibri" w:cs="Calibri"/>
        </w:rPr>
      </w:pPr>
    </w:p>
    <w:p w14:paraId="34B2F28F" w14:textId="4ECDE322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 xml:space="preserve">ALL’AMBASCIATA D’ITALIA A </w:t>
      </w:r>
      <w:r w:rsidR="00B756B6">
        <w:rPr>
          <w:rFonts w:ascii="Calibri" w:hAnsi="Calibri" w:cs="Calibri"/>
          <w:sz w:val="24"/>
          <w:szCs w:val="24"/>
        </w:rPr>
        <w:t>RIGA</w:t>
      </w:r>
    </w:p>
    <w:p w14:paraId="179AEC56" w14:textId="07816099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</w:p>
    <w:p w14:paraId="2D694D79" w14:textId="57C2DCCA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I SOTTOSCRITTI</w:t>
      </w:r>
    </w:p>
    <w:p w14:paraId="3BCDF792" w14:textId="77777777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(compilare con i dati dei genitori del minore)</w:t>
      </w:r>
    </w:p>
    <w:p w14:paraId="68A5AB00" w14:textId="3792A334" w:rsidR="00E5421A" w:rsidRPr="008C178A" w:rsidRDefault="00B756B6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70DE3F" wp14:editId="0F8BC960">
                <wp:simplePos x="0" y="0"/>
                <wp:positionH relativeFrom="page">
                  <wp:align>center</wp:align>
                </wp:positionH>
                <wp:positionV relativeFrom="paragraph">
                  <wp:posOffset>151765</wp:posOffset>
                </wp:positionV>
                <wp:extent cx="6172200" cy="5521960"/>
                <wp:effectExtent l="0" t="0" r="19050" b="215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52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67EA" w14:textId="77777777" w:rsidR="00794952" w:rsidRPr="00E5421A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bookmarkStart w:id="0" w:name="_Hlk207039335"/>
                            <w:bookmarkStart w:id="1" w:name="_Hlk206067499"/>
                            <w:bookmarkStart w:id="2" w:name="_Hlk205999810"/>
                            <w:bookmarkStart w:id="3" w:name="_Hlk206066879"/>
                            <w:bookmarkStart w:id="4" w:name="_Hlk206066880"/>
                            <w:bookmarkStart w:id="5" w:name="_Hlk206066881"/>
                            <w:bookmarkStart w:id="6" w:name="_Hlk206066882"/>
                            <w:bookmarkStart w:id="7" w:name="_Hlk207039300"/>
                            <w:bookmarkStart w:id="8" w:name="_Hlk207039301"/>
                            <w:bookmarkStart w:id="9" w:name="_Hlk207039302"/>
                            <w:bookmarkStart w:id="10" w:name="_Hlk207039303"/>
                            <w:bookmarkStart w:id="11" w:name="_Hlk207039304"/>
                            <w:bookmarkStart w:id="12" w:name="_Hlk207039305"/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Cognom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6CAF3241" w14:textId="77777777" w:rsidR="00794952" w:rsidRPr="00794952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Nome: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1827D4F0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nata/o a _____________________________________ il __________________________</w:t>
                            </w:r>
                          </w:p>
                          <w:p w14:paraId="4B20AF43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Città e Provincia o Città e Stato Estero</w:t>
                            </w:r>
                          </w:p>
                          <w:p w14:paraId="3FF08065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residente in ______________________________________________________________</w:t>
                            </w:r>
                          </w:p>
                          <w:p w14:paraId="087A817B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Via, numero civico, appartamento, C.A.P., città, stato estero</w:t>
                            </w:r>
                          </w:p>
                          <w:bookmarkEnd w:id="0"/>
                          <w:p w14:paraId="5EC5F68B" w14:textId="77777777" w:rsidR="00D2676C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cellulare_______________________</w:t>
                            </w:r>
                            <w:proofErr w:type="gramStart"/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_  E-mail</w:t>
                            </w:r>
                            <w:proofErr w:type="gramEnd"/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___________________________________</w:t>
                            </w:r>
                          </w:p>
                          <w:p w14:paraId="6B900870" w14:textId="77777777" w:rsidR="00D2676C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indicare TUTTE le cittadinanze di cui si è in possesso: </w:t>
                            </w:r>
                          </w:p>
                          <w:bookmarkEnd w:id="1"/>
                          <w:p w14:paraId="0FA097A4" w14:textId="77777777" w:rsidR="00794952" w:rsidRDefault="00794952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1EE6383C" w14:textId="77777777" w:rsidR="00D2676C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soltanto per il genitore italiano barrare una delle caselle seguenti e compilare con i dati richiesti:󠄀</w:t>
                            </w:r>
                          </w:p>
                          <w:p w14:paraId="01081E7B" w14:textId="77777777" w:rsidR="00794952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cittadino italiano </w:t>
                            </w:r>
                            <w:proofErr w:type="spellStart"/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jure</w:t>
                            </w:r>
                            <w:proofErr w:type="spellEnd"/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sanguinis per nascita da genitore italiano (indicare cognome, nome, luogo e data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di nascita e cittadinanze del genitore italiano):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F860F81" w14:textId="77777777" w:rsidR="00D2676C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cittadino italiano 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dalla nascita residente in Italia per due anni continuativi </w:t>
                            </w:r>
                            <w:r w:rsid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successivamente all’acquisto della cittadinanza italiana e 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prima della nascita del figlio. </w:t>
                            </w:r>
                          </w:p>
                          <w:p w14:paraId="450D91E5" w14:textId="77777777" w:rsidR="00D2676C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I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ndicare 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le date e il luogo di residenza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4A2CEDA" w14:textId="77777777" w:rsidR="00D2676C" w:rsidRPr="00E5421A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Comune </w:t>
                            </w:r>
                            <w:proofErr w:type="gramStart"/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di 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64E65C75" w14:textId="77777777" w:rsidR="00794952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 cittadino italiano per naturalizzazione: indicare il Comune/Consolato dove si è prestato giuramento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 la data di decorrenza della cittadinanza italiana: </w:t>
                            </w:r>
                            <w:bookmarkStart w:id="13" w:name="_Hlk205999874"/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7475D77B" w14:textId="77777777" w:rsidR="00D2676C" w:rsidRPr="00E5421A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cittadino italiano per pronuncia dell’Autorità giudiziaria:󠄀 indicare il Tribunale e la data di decorrenza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della cittadinanza italiana: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13"/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0DE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1.95pt;width:486pt;height:434.8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fLKwIAAFEEAAAOAAAAZHJzL2Uyb0RvYy54bWysVNtu2zAMfR+wfxD0vjjxkrQx4hRdugwD&#10;ugvQ7gNkWbaFSaImKbGzry8lp1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RvKTFM&#10;o0SPYgjkHQxkHtnprS8w6MFiWBjwGFVOlXp7D/y7Jwa2HTOtuHUO+k6wGrObxZvZxdURx0eQqv8E&#10;NT7D9gES0NA4HalDMgiio0rHszIxFY6Hy9lVjnJTwtG3WOSz1TJpl7Hi+bp1PnwQoEnclNSh9Ame&#10;He59iOmw4jkkvuZByXonlUqGa6utcuTAsE126UsVvAhThvQlXS3yxcjAXyGm6fsThJYB+11JXdLr&#10;cxArIm/vTZ26MTCpxj2mrMyJyMjdyGIYquEkTAX1ESl1MPY1ziFuOnA/Kemxp0vqf+yZE5SojwZl&#10;Wc3m8zgEyZgvrnI03KWnuvQwwxGqpIGScbsN4+DsrZNthy+NjWDgFqVsZCI5aj5mdcob+zZxf5qx&#10;OBiXdor69SfYPAEAAP//AwBQSwMEFAAGAAgAAAAhAMh8q0/dAAAABwEAAA8AAABkcnMvZG93bnJl&#10;di54bWxMj8FOwzAMhu9IvENkJC5oS2lhW0vTCSGB2A02BNes9dqKxClJ1pW3x5zgaP+/Pn8u15M1&#10;YkQfekcKrucJCKTaNT21Ct52j7MViBA1Ndo4QgXfGGBdnZ+VumjciV5x3MZWMIRCoRV0MQ6FlKHu&#10;0OowdwMSZwfnrY48+lY2Xp8Ybo1Mk2Qhre6JL3R6wIcO68/t0SpY3TyPH2GTvbzXi4PJ49VyfPry&#10;Sl1eTPd3ICJO8a8Mv/qsDhU77d2RmiCMAn4kKkizHASn+TLlxZ7ReXYLsirlf//qBwAA//8DAFBL&#10;AQItABQABgAIAAAAIQC2gziS/gAAAOEBAAATAAAAAAAAAAAAAAAAAAAAAABbQ29udGVudF9UeXBl&#10;c10ueG1sUEsBAi0AFAAGAAgAAAAhADj9If/WAAAAlAEAAAsAAAAAAAAAAAAAAAAALwEAAF9yZWxz&#10;Ly5yZWxzUEsBAi0AFAAGAAgAAAAhANQ1R8srAgAAUQQAAA4AAAAAAAAAAAAAAAAALgIAAGRycy9l&#10;Mm9Eb2MueG1sUEsBAi0AFAAGAAgAAAAhAMh8q0/dAAAABwEAAA8AAAAAAAAAAAAAAAAAhQQAAGRy&#10;cy9kb3ducmV2LnhtbFBLBQYAAAAABAAEAPMAAACPBQAAAAA=&#10;">
                <v:textbox>
                  <w:txbxContent>
                    <w:p w14:paraId="095067EA" w14:textId="77777777" w:rsidR="00794952" w:rsidRPr="00E5421A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bookmarkStart w:id="14" w:name="_Hlk207039335"/>
                      <w:bookmarkStart w:id="15" w:name="_Hlk206067499"/>
                      <w:bookmarkStart w:id="16" w:name="_Hlk205999810"/>
                      <w:bookmarkStart w:id="17" w:name="_Hlk206066879"/>
                      <w:bookmarkStart w:id="18" w:name="_Hlk206066880"/>
                      <w:bookmarkStart w:id="19" w:name="_Hlk206066881"/>
                      <w:bookmarkStart w:id="20" w:name="_Hlk206066882"/>
                      <w:bookmarkStart w:id="21" w:name="_Hlk207039300"/>
                      <w:bookmarkStart w:id="22" w:name="_Hlk207039301"/>
                      <w:bookmarkStart w:id="23" w:name="_Hlk207039302"/>
                      <w:bookmarkStart w:id="24" w:name="_Hlk207039303"/>
                      <w:bookmarkStart w:id="25" w:name="_Hlk207039304"/>
                      <w:bookmarkStart w:id="26" w:name="_Hlk207039305"/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Cognom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6CAF3241" w14:textId="77777777" w:rsidR="00794952" w:rsidRPr="00794952" w:rsidRDefault="00D2676C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Nome: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</w:p>
                    <w:p w14:paraId="1827D4F0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nata/o a _____________________________________ il __________________________</w:t>
                      </w:r>
                    </w:p>
                    <w:p w14:paraId="4B20AF43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Città e Provincia o Città e Stato Estero</w:t>
                      </w:r>
                    </w:p>
                    <w:p w14:paraId="3FF08065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residente in ______________________________________________________________</w:t>
                      </w:r>
                    </w:p>
                    <w:p w14:paraId="087A817B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Via, numero civico, appartamento, C.A.P., città, stato estero</w:t>
                      </w:r>
                    </w:p>
                    <w:bookmarkEnd w:id="14"/>
                    <w:p w14:paraId="5EC5F68B" w14:textId="77777777" w:rsidR="00D2676C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cellulare_______________________</w:t>
                      </w:r>
                      <w:proofErr w:type="gramStart"/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_  E-mail</w:t>
                      </w:r>
                      <w:proofErr w:type="gramEnd"/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___________________________________</w:t>
                      </w:r>
                    </w:p>
                    <w:p w14:paraId="6B900870" w14:textId="77777777" w:rsidR="00D2676C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indicare TUTTE le cittadinanze di cui si è in possesso: </w:t>
                      </w:r>
                    </w:p>
                    <w:bookmarkEnd w:id="15"/>
                    <w:p w14:paraId="0FA097A4" w14:textId="77777777" w:rsidR="00794952" w:rsidRDefault="00794952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1EE6383C" w14:textId="77777777" w:rsidR="00D2676C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soltanto per il genitore italiano barrare una delle caselle seguenti e compilare con i dati richiesti:󠄀</w:t>
                      </w:r>
                    </w:p>
                    <w:p w14:paraId="01081E7B" w14:textId="77777777" w:rsidR="00794952" w:rsidRDefault="000A4A64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cittadino italiano </w:t>
                      </w:r>
                      <w:proofErr w:type="spellStart"/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jure</w:t>
                      </w:r>
                      <w:proofErr w:type="spellEnd"/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sanguinis per nascita da genitore italiano (indicare cognome, nome, luogo e data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di nascita e cittadinanze del genitore italiano):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F860F81" w14:textId="77777777" w:rsidR="00D2676C" w:rsidRDefault="000A4A64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cittadino italiano 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dalla nascita residente in Italia per due anni continuativi </w:t>
                      </w:r>
                      <w:r w:rsidR="004E5F9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successivamente all’acquisto della cittadinanza italiana e 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prima della nascita del figlio. </w:t>
                      </w:r>
                    </w:p>
                    <w:p w14:paraId="450D91E5" w14:textId="77777777" w:rsidR="00D2676C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I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ndicare 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le date e il luogo di residenza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4A2CEDA" w14:textId="77777777" w:rsidR="00D2676C" w:rsidRPr="00E5421A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Comune </w:t>
                      </w:r>
                      <w:proofErr w:type="gramStart"/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di 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</w:t>
                      </w:r>
                    </w:p>
                    <w:p w14:paraId="64E65C75" w14:textId="77777777" w:rsidR="00794952" w:rsidRDefault="000A4A64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per naturalizzazione: indicare il Comune/Consolato dove si è prestato giuramento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 la data di decorrenza della cittadinanza italiana: </w:t>
                      </w:r>
                      <w:bookmarkStart w:id="27" w:name="_Hlk205999874"/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7475D77B" w14:textId="77777777" w:rsidR="00D2676C" w:rsidRPr="00E5421A" w:rsidRDefault="000A4A64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cittadino italiano per pronuncia dell’Autorità giudiziaria:󠄀 indicare il Tribunale e la data di decorrenza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della cittadinanza italiana: 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7"/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9DFB16" w14:textId="3E54000C" w:rsidR="00E5421A" w:rsidRPr="008C178A" w:rsidRDefault="00E5421A" w:rsidP="00E5421A">
      <w:pPr>
        <w:jc w:val="both"/>
        <w:rPr>
          <w:rFonts w:ascii="Calibri" w:hAnsi="Calibri" w:cs="Calibri"/>
          <w:sz w:val="24"/>
          <w:szCs w:val="24"/>
        </w:rPr>
      </w:pPr>
    </w:p>
    <w:p w14:paraId="65B65DE5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03D1168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1D175E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BA4344C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5770F3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39089E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B0633BC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7FB999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A3F73EC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F4EDE3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FAF56F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4A7448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FFCB4E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CB3DA4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ACAAF9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CBEF1BF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44D079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A286E6B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C20B47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B74E6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C46DEB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5DA050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7FF46B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747BEDB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671A72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5F86B45" w14:textId="0F48683A" w:rsidR="00E5421A" w:rsidRPr="008C178A" w:rsidRDefault="004B06A5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AEBEF" wp14:editId="2FDEBEBF">
                <wp:simplePos x="0" y="0"/>
                <wp:positionH relativeFrom="column">
                  <wp:posOffset>-13335</wp:posOffset>
                </wp:positionH>
                <wp:positionV relativeFrom="paragraph">
                  <wp:posOffset>31115</wp:posOffset>
                </wp:positionV>
                <wp:extent cx="6238875" cy="55911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59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FEA0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Cognom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6A953C0E" w14:textId="77777777" w:rsidR="00794952" w:rsidRP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Nome: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7A2DCFB5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nata/o a _____________________________________ il __________________________</w:t>
                            </w:r>
                          </w:p>
                          <w:p w14:paraId="4A863ECD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Città e Provincia o Città e Stato Estero</w:t>
                            </w:r>
                          </w:p>
                          <w:p w14:paraId="1B24159E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residente in ______________________________________________________________</w:t>
                            </w:r>
                          </w:p>
                          <w:p w14:paraId="525E0B64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Via, numero civico, appartamento, C.A.P., città, stato estero</w:t>
                            </w:r>
                          </w:p>
                          <w:p w14:paraId="7CE7CF9E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cellulare_______________________</w:t>
                            </w:r>
                            <w:proofErr w:type="gramStart"/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_  E-mail</w:t>
                            </w:r>
                            <w:proofErr w:type="gramEnd"/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___________________________________</w:t>
                            </w:r>
                          </w:p>
                          <w:p w14:paraId="6414EDDC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indicare TUTTE le cittadinanze di cui si è in possesso: </w:t>
                            </w:r>
                          </w:p>
                          <w:p w14:paraId="11F60EBB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79FCE70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soltanto per il genitore italiano barrare una delle caselle seguenti e compilare con i dati richiesti:󠄀</w:t>
                            </w:r>
                          </w:p>
                          <w:p w14:paraId="38BF6280" w14:textId="77777777" w:rsidR="00794952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cittadino italiano </w:t>
                            </w:r>
                            <w:proofErr w:type="spellStart"/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jure</w:t>
                            </w:r>
                            <w:proofErr w:type="spellEnd"/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sanguinis per nascita da genitore italiano (indicare cognome, nome, luogo e data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di nascita e cittadinanze del genitore italiano):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1328ABD" w14:textId="77777777" w:rsidR="00794952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cittadino italiano 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dalla nascita residente in Italia per due anni continuativi successivamente all’acquisto della cittadinanza italiana e prima della nascita del figlio. </w:t>
                            </w:r>
                          </w:p>
                          <w:p w14:paraId="2B013E04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I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ndicare 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le date e il luogo di residenza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9B4F29F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Comune </w:t>
                            </w:r>
                            <w:proofErr w:type="gramStart"/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di 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5DCCAF6D" w14:textId="77777777" w:rsidR="00794952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 cittadino italiano per naturalizzazione: indicare il Comune/Consolato dove si è prestato giuramento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 la data di decorrenza della cittadinanza italiana: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1072D77F" w14:textId="77777777" w:rsidR="00794952" w:rsidRPr="00E5421A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cittadino italiano per pronuncia dell’Autorità giudiziaria:󠄀 indicare il Tribunale e la data di decorrenza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della cittadinanza italiana: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0C1D005" w14:textId="77777777" w:rsidR="00D2676C" w:rsidRDefault="00D26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EBEF" id="Text Box 5" o:spid="_x0000_s1027" type="#_x0000_t202" style="position:absolute;left:0;text-align:left;margin-left:-1.05pt;margin-top:2.45pt;width:491.25pt;height:4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2+LAIAAFg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mlGiWY9&#10;tuhRjJ68gZHkgZ3BuAKdHgy6+RGvscuxUmfugX91RMO2Y7oVt9bC0AlWY3ZpeJlcPJ1wXACphg9Q&#10;Yxi29xCBxsb2gTokgyA6dul47kxIhePlVfZ6ubzOKeFoy/NVmqISYrDi6bmxzr8T0JMglNRi6yM8&#10;O9w7P7k+uYRoDpSsd1KpqNi22ipLDgzHZBe/E/pPbkqToaSrPMsnBv4KMY/fnyB66XHelexLujw7&#10;sSLw9lbXmCYrPJNqkrE6pU9EBu4mFv1YjbFjkeVAcgX1EZm1MI03riMKHdjvlAw42iV13/bMCkrU&#10;e43dWaWLRdiFqCzy6wwVe2mpLi1Mc4QqqadkErd+2p+9sbLtMNI0DxpusaONjFw/Z3VKH8c3duu0&#10;amE/LvXo9fxD2PwAAAD//wMAUEsDBBQABgAIAAAAIQA6aSNw3wAAAAgBAAAPAAAAZHJzL2Rvd25y&#10;ZXYueG1sTI/BTsMwEETvSPyDtUhcUOu0hDYJcSqEBIIblAqubrJNIux1sN00/D3LCY6rGb15W24m&#10;a8SIPvSOFCzmCQik2jU9tQp2bw+zDESImhptHKGCbwywqc7PSl007kSvOG5jKxhCodAKuhiHQspQ&#10;d2h1mLsBibOD81ZHPn0rG69PDLdGLpNkJa3uiRc6PeB9h/Xn9mgVZOnT+BGer1/e69XB5PFqPT5+&#10;eaUuL6a7WxARp/hXhl99VoeKnfbuSE0QRsFsueCmgjQHwXGeJSmIPbOzmxRkVcr/D1Q/AAAA//8D&#10;AFBLAQItABQABgAIAAAAIQC2gziS/gAAAOEBAAATAAAAAAAAAAAAAAAAAAAAAABbQ29udGVudF9U&#10;eXBlc10ueG1sUEsBAi0AFAAGAAgAAAAhADj9If/WAAAAlAEAAAsAAAAAAAAAAAAAAAAALwEAAF9y&#10;ZWxzLy5yZWxzUEsBAi0AFAAGAAgAAAAhABkfPb4sAgAAWAQAAA4AAAAAAAAAAAAAAAAALgIAAGRy&#10;cy9lMm9Eb2MueG1sUEsBAi0AFAAGAAgAAAAhADppI3DfAAAACAEAAA8AAAAAAAAAAAAAAAAAhgQA&#10;AGRycy9kb3ducmV2LnhtbFBLBQYAAAAABAAEAPMAAACSBQAAAAA=&#10;">
                <v:textbox>
                  <w:txbxContent>
                    <w:p w14:paraId="78E0FEA0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Cognom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6A953C0E" w14:textId="77777777" w:rsidR="00794952" w:rsidRP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Nome: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</w:p>
                    <w:p w14:paraId="7A2DCFB5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nata/o a _____________________________________ il __________________________</w:t>
                      </w:r>
                    </w:p>
                    <w:p w14:paraId="4A863ECD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Città e Provincia o Città e Stato Estero</w:t>
                      </w:r>
                    </w:p>
                    <w:p w14:paraId="1B24159E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residente in ______________________________________________________________</w:t>
                      </w:r>
                    </w:p>
                    <w:p w14:paraId="525E0B64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Via, numero civico, appartamento, C.A.P., città, stato estero</w:t>
                      </w:r>
                    </w:p>
                    <w:p w14:paraId="7CE7CF9E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cellulare________________________  E-mail___________________________________</w:t>
                      </w:r>
                    </w:p>
                    <w:p w14:paraId="6414EDDC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indicare TUTTE le cittadinanze di cui si è in possesso: </w:t>
                      </w:r>
                    </w:p>
                    <w:p w14:paraId="11F60EBB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79FCE70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soltanto per il genitore italiano barrare una delle caselle seguenti e compilare con i dati richiesti:󠄀</w:t>
                      </w:r>
                    </w:p>
                    <w:p w14:paraId="38BF6280" w14:textId="77777777" w:rsidR="00794952" w:rsidRDefault="000A4A64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jure sanguinis per nascita da genitore italiano (indicare cognome, nome, luogo e data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di nascita e cittadinanze del genitore italiano):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1328ABD" w14:textId="77777777" w:rsidR="00794952" w:rsidRDefault="000A4A64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cittadino italiano 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dalla nascita residente in Italia per due anni continuativi successivamente all’acquisto della cittadinanza italiana e prima della nascita del figlio. </w:t>
                      </w:r>
                    </w:p>
                    <w:p w14:paraId="2B013E04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I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ndicare 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le date e il luogo di residenza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9B4F29F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Comune di 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_____________</w:t>
                      </w:r>
                    </w:p>
                    <w:p w14:paraId="5DCCAF6D" w14:textId="77777777" w:rsidR="00794952" w:rsidRDefault="000A4A64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per naturalizzazione: indicare il Comune/Consolato dove si è prestato giuramento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 la data di decorrenza della cittadinanza italiana: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1072D77F" w14:textId="77777777" w:rsidR="00794952" w:rsidRPr="00E5421A" w:rsidRDefault="000A4A64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cittadino italiano per pronuncia dell’Autorità giudiziaria:󠄀 indicare il Tribunale e la data di decorrenza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della cittadinanza italiana: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0C1D005" w14:textId="77777777" w:rsidR="00D2676C" w:rsidRDefault="00D2676C"/>
                  </w:txbxContent>
                </v:textbox>
              </v:shape>
            </w:pict>
          </mc:Fallback>
        </mc:AlternateContent>
      </w:r>
    </w:p>
    <w:p w14:paraId="0638165A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0BE3DD5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D56E4A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98DBC9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87FCD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4FB88BD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0B9A32F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CB62AD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395B7F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1BE89EB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5BDCF78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CCF2E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A90611D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FEA686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EB4339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22B677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62E257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36108A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C9592C9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12CF1A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43E615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82914C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B0E1B4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738A96F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3C90E3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3326C3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06DF12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4C8BB49" w14:textId="77777777" w:rsidR="004E5F9A" w:rsidRPr="008C178A" w:rsidRDefault="004E5F9A" w:rsidP="00E5421A">
      <w:pPr>
        <w:jc w:val="both"/>
        <w:rPr>
          <w:rFonts w:ascii="Calibri" w:hAnsi="Calibri" w:cs="Calibri"/>
          <w:sz w:val="24"/>
          <w:szCs w:val="24"/>
        </w:rPr>
      </w:pPr>
    </w:p>
    <w:p w14:paraId="13C5A4C2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sym w:font="Symbol" w:char="F0A0"/>
      </w:r>
      <w:r w:rsidRPr="008C178A">
        <w:rPr>
          <w:rFonts w:ascii="Calibri" w:hAnsi="Calibri" w:cs="Calibri"/>
          <w:sz w:val="24"/>
          <w:szCs w:val="24"/>
        </w:rPr>
        <w:t> non coniugati tra loro</w:t>
      </w:r>
      <w:r w:rsidR="004E5F9A" w:rsidRPr="008C178A">
        <w:rPr>
          <w:rFonts w:ascii="Calibri" w:hAnsi="Calibri" w:cs="Calibri"/>
          <w:sz w:val="24"/>
          <w:szCs w:val="24"/>
        </w:rPr>
        <w:t xml:space="preserve"> (si allega l’autocertificazione </w:t>
      </w:r>
      <w:proofErr w:type="spellStart"/>
      <w:r w:rsidR="004E5F9A" w:rsidRPr="008C178A">
        <w:rPr>
          <w:rFonts w:ascii="Calibri" w:hAnsi="Calibri" w:cs="Calibri"/>
          <w:sz w:val="24"/>
          <w:szCs w:val="24"/>
        </w:rPr>
        <w:t>mod</w:t>
      </w:r>
      <w:proofErr w:type="spellEnd"/>
    </w:p>
    <w:p w14:paraId="204E53A9" w14:textId="77777777" w:rsidR="007134CE" w:rsidRPr="008C178A" w:rsidRDefault="007134CE" w:rsidP="007134CE">
      <w:pPr>
        <w:jc w:val="both"/>
        <w:rPr>
          <w:rFonts w:ascii="Calibri" w:hAnsi="Calibri" w:cs="Calibri"/>
          <w:sz w:val="24"/>
          <w:szCs w:val="24"/>
        </w:rPr>
      </w:pPr>
    </w:p>
    <w:p w14:paraId="77EC422C" w14:textId="77777777" w:rsidR="00E5421A" w:rsidRPr="008C178A" w:rsidRDefault="000A4A64" w:rsidP="007134C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Titillium" w:hAnsi="Titillium"/>
          <w:sz w:val="24"/>
          <w:szCs w:val="24"/>
        </w:rPr>
        <w:sym w:font="Symbol" w:char="F0FF"/>
      </w:r>
      <w:r w:rsidR="007134CE" w:rsidRPr="008C178A">
        <w:rPr>
          <w:rFonts w:ascii="Calibri" w:hAnsi="Calibri" w:cs="Calibri"/>
          <w:sz w:val="24"/>
          <w:szCs w:val="24"/>
        </w:rPr>
        <w:t xml:space="preserve"> coniugati: m</w:t>
      </w:r>
      <w:r w:rsidR="00E5421A" w:rsidRPr="008C178A">
        <w:rPr>
          <w:rFonts w:ascii="Calibri" w:hAnsi="Calibri" w:cs="Calibri"/>
          <w:sz w:val="24"/>
          <w:szCs w:val="24"/>
        </w:rPr>
        <w:t>atrimonio celebrato il __________a ____________________________</w:t>
      </w:r>
    </w:p>
    <w:p w14:paraId="3DB392A3" w14:textId="77777777" w:rsidR="00E5421A" w:rsidRPr="008C178A" w:rsidRDefault="00E5421A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0D4C69" w14:textId="77777777" w:rsidR="00795839" w:rsidRPr="008C178A" w:rsidRDefault="000A4A64" w:rsidP="0079583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Titillium" w:hAnsi="Titillium"/>
          <w:sz w:val="24"/>
          <w:szCs w:val="24"/>
        </w:rPr>
        <w:sym w:font="Symbol" w:char="F0FF"/>
      </w:r>
      <w:r w:rsidR="00795839" w:rsidRPr="008C178A">
        <w:rPr>
          <w:rFonts w:ascii="Calibri" w:hAnsi="Calibri" w:cs="Calibri"/>
          <w:sz w:val="24"/>
          <w:szCs w:val="24"/>
        </w:rPr>
        <w:t xml:space="preserve"> </w:t>
      </w:r>
      <w:r w:rsidR="00795839">
        <w:rPr>
          <w:rFonts w:ascii="Calibri" w:hAnsi="Calibri" w:cs="Calibri"/>
          <w:sz w:val="24"/>
          <w:szCs w:val="24"/>
        </w:rPr>
        <w:t xml:space="preserve">non </w:t>
      </w:r>
      <w:r w:rsidR="00795839" w:rsidRPr="008C178A">
        <w:rPr>
          <w:rFonts w:ascii="Calibri" w:hAnsi="Calibri" w:cs="Calibri"/>
          <w:sz w:val="24"/>
          <w:szCs w:val="24"/>
        </w:rPr>
        <w:t xml:space="preserve">coniugati: </w:t>
      </w:r>
      <w:r w:rsidR="00795839">
        <w:rPr>
          <w:rFonts w:ascii="Calibri" w:hAnsi="Calibri" w:cs="Calibri"/>
          <w:sz w:val="24"/>
          <w:szCs w:val="24"/>
        </w:rPr>
        <w:t>si allega la dichiarazione di riconoscimento</w:t>
      </w:r>
    </w:p>
    <w:p w14:paraId="72391FC6" w14:textId="77777777" w:rsidR="00795839" w:rsidRPr="008C178A" w:rsidRDefault="00795839" w:rsidP="00795839">
      <w:pPr>
        <w:jc w:val="both"/>
        <w:rPr>
          <w:rFonts w:ascii="Calibri" w:hAnsi="Calibri" w:cs="Calibri"/>
          <w:sz w:val="24"/>
          <w:szCs w:val="24"/>
        </w:rPr>
      </w:pPr>
    </w:p>
    <w:p w14:paraId="050EFECA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67F3836F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7D38C8F4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4CD147F5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2208221E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17E69228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275D9921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38D0D4E5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6E160E35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35ED936C" w14:textId="77777777" w:rsidR="00B756B6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3E49177C" w14:textId="5F2BFF4A" w:rsidR="00E5421A" w:rsidRDefault="00E5421A" w:rsidP="007134CE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lastRenderedPageBreak/>
        <w:t>DATI DEL MINORE</w:t>
      </w:r>
    </w:p>
    <w:p w14:paraId="1D213B22" w14:textId="77777777" w:rsidR="00B756B6" w:rsidRPr="008C178A" w:rsidRDefault="00B756B6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1516D7FA" w14:textId="4EB5E1E5" w:rsidR="007134CE" w:rsidRPr="008C178A" w:rsidRDefault="004B06A5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09E986" wp14:editId="1F8BBBF1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6210300" cy="24892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90C3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bookmarkStart w:id="28" w:name="_Hlk206067998"/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Cognom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06CC82D4" w14:textId="77777777" w:rsidR="00794952" w:rsidRP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Nome: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6EC3A766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nata/o a _____________________________________ il __________________________</w:t>
                            </w:r>
                          </w:p>
                          <w:p w14:paraId="62F9F095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Città e Provincia o Città e Stato Estero</w:t>
                            </w:r>
                          </w:p>
                          <w:p w14:paraId="298F8023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residente in ______________________________________________________________</w:t>
                            </w:r>
                          </w:p>
                          <w:p w14:paraId="013389CC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Via, numero civico, appartamento, C.A.P., città, stato estero</w:t>
                            </w:r>
                          </w:p>
                          <w:p w14:paraId="313A0ABC" w14:textId="77777777" w:rsidR="00735DEB" w:rsidRDefault="000A4A64" w:rsidP="004E5F9A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4E5F9A" w:rsidRP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</w:t>
                            </w:r>
                            <w:r w:rsid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il minore può possedere esclusivamente la cittadinanza italiana</w:t>
                            </w:r>
                          </w:p>
                          <w:p w14:paraId="1ABAADE9" w14:textId="77777777" w:rsidR="004E5F9A" w:rsidRDefault="00735DEB" w:rsidP="004E5F9A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o (in alternativa)</w:t>
                            </w:r>
                          </w:p>
                          <w:bookmarkEnd w:id="28"/>
                          <w:p w14:paraId="06AE79EF" w14:textId="77777777" w:rsidR="00735DEB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4E5F9A" w:rsidRP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il minore </w:t>
                            </w:r>
                            <w:r w:rsid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possiede le seguenti cittadinanze:</w:t>
                            </w:r>
                          </w:p>
                          <w:p w14:paraId="6E887D15" w14:textId="77777777" w:rsidR="00735DEB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E986" id="Text Box 7" o:spid="_x0000_s1028" type="#_x0000_t202" style="position:absolute;left:0;text-align:left;margin-left:1.2pt;margin-top:.85pt;width:489pt;height:1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lULQIAAFgEAAAOAAAAZHJzL2Uyb0RvYy54bWysVNtu2zAMfR+wfxD0vtjxkjYx4hRdugwD&#10;ugvQ7gNkWY6FSaImKbG7rx8lp6mx7WmYHwRRpA6pc0hvbgatyEk4L8FUdD7LKRGGQyPNoaLfHvdv&#10;VpT4wEzDFBhR0Sfh6c329atNb0tRQAeqEY4giPFlbyvahWDLLPO8E5r5GVhh0NmC0yyg6Q5Z41iP&#10;6FplRZ5fZT24xjrgwns8vRuddJvw21bw8KVtvQhEVRRrC2l1aa3jmm03rDw4ZjvJz2Wwf6hCM2kw&#10;6QXqjgVGjk7+AaUld+ChDTMOOoO2lVykN+Br5vlvr3nomBXpLUiOtxea/P+D5Z9PXx2RDWpHiWEa&#10;JXoUQyDvYCDXkZ3e+hKDHiyGhQGPY2R8qbf3wL97YmDXMXMQt85B3wnWYHXzeDObXB1xfASp+0/Q&#10;YBp2DJCAhtbpCIhkEERHlZ4uysRSOB5eFfP8bY4ujr5isVqj9ikHK5+vW+fDBwGaxE1FHUqf4Nnp&#10;3odYDiufQ1L5oGSzl0olwx3qnXLkxLBN9uk7o/tpmDKkr+h6WSxHBqY+P4XI0/c3CC0D9ruSuqKr&#10;SxArI2/vTZO6MTCpxj2WrMyZyMjdyGIY6iEpVsQEkeQamidk1sHY3jiOuOnA/aSkx9auqP9xZE5Q&#10;oj4aVGc9XyziLCRjsbwu0HBTTz31MMMRqqKBknG7C+P8HK2Thw4zjf1g4BYVbWXi+qWqc/nYvkmC&#10;86jF+ZjaKerlh7D9BQAA//8DAFBLAwQUAAYACAAAACEApmlp+9wAAAAHAQAADwAAAGRycy9kb3du&#10;cmV2LnhtbEyOy07DMBBF90j8gzVIbBB1aKrmQZwKIYFgVwqCrRtPk4h4HGw3DX/PsILlfejeU21m&#10;O4gJfegdKbhZJCCQGmd6ahW8vT5c5yBC1GT04AgVfGOATX1+VunSuBO94LSLreARCqVW0MU4llKG&#10;pkOrw8KNSJwdnLc6svStNF6feNwOcpkka2l1T/zQ6RHvO2w+d0erIF89TR/hOd2+N+vDUMSrbHr8&#10;8kpdXsx3tyAizvGvDL/4jA41M+3dkUwQg4LliotsZyA4LfKE9V5BWqQZyLqS//nrHwAAAP//AwBQ&#10;SwECLQAUAAYACAAAACEAtoM4kv4AAADhAQAAEwAAAAAAAAAAAAAAAAAAAAAAW0NvbnRlbnRfVHlw&#10;ZXNdLnhtbFBLAQItABQABgAIAAAAIQA4/SH/1gAAAJQBAAALAAAAAAAAAAAAAAAAAC8BAABfcmVs&#10;cy8ucmVsc1BLAQItABQABgAIAAAAIQDBfdlULQIAAFgEAAAOAAAAAAAAAAAAAAAAAC4CAABkcnMv&#10;ZTJvRG9jLnhtbFBLAQItABQABgAIAAAAIQCmaWn73AAAAAcBAAAPAAAAAAAAAAAAAAAAAIcEAABk&#10;cnMvZG93bnJldi54bWxQSwUGAAAAAAQABADzAAAAkAUAAAAA&#10;">
                <v:textbox>
                  <w:txbxContent>
                    <w:p w14:paraId="716690C3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bookmarkStart w:id="29" w:name="_Hlk206067998"/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Cognom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06CC82D4" w14:textId="77777777" w:rsidR="00794952" w:rsidRP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Nome: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</w:p>
                    <w:p w14:paraId="6EC3A766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nata/o a _____________________________________ il __________________________</w:t>
                      </w:r>
                    </w:p>
                    <w:p w14:paraId="62F9F095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Città e Provincia o Città e Stato Estero</w:t>
                      </w:r>
                    </w:p>
                    <w:p w14:paraId="298F8023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residente in ______________________________________________________________</w:t>
                      </w:r>
                    </w:p>
                    <w:p w14:paraId="013389CC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Via, numero civico, appartamento, C.A.P., città, stato estero</w:t>
                      </w:r>
                    </w:p>
                    <w:p w14:paraId="313A0ABC" w14:textId="77777777" w:rsidR="00735DEB" w:rsidRDefault="000A4A64" w:rsidP="004E5F9A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4E5F9A" w:rsidRPr="004E5F9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</w:t>
                      </w:r>
                      <w:r w:rsidR="004E5F9A">
                        <w:rPr>
                          <w:rFonts w:ascii="Titillium" w:hAnsi="Titillium"/>
                          <w:sz w:val="24"/>
                          <w:szCs w:val="24"/>
                        </w:rPr>
                        <w:t>il minore può possedere esclusivamente la cittadinanza italiana</w:t>
                      </w:r>
                    </w:p>
                    <w:p w14:paraId="1ABAADE9" w14:textId="77777777" w:rsidR="004E5F9A" w:rsidRDefault="00735DEB" w:rsidP="004E5F9A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o (in alternativa)</w:t>
                      </w:r>
                    </w:p>
                    <w:bookmarkEnd w:id="29"/>
                    <w:p w14:paraId="06AE79EF" w14:textId="77777777" w:rsidR="00735DEB" w:rsidRDefault="000A4A64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4E5F9A" w:rsidRPr="004E5F9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il minore </w:t>
                      </w:r>
                      <w:r w:rsidR="004E5F9A">
                        <w:rPr>
                          <w:rFonts w:ascii="Titillium" w:hAnsi="Titillium"/>
                          <w:sz w:val="24"/>
                          <w:szCs w:val="24"/>
                        </w:rPr>
                        <w:t>possiede le seguenti cittadinanze:</w:t>
                      </w:r>
                    </w:p>
                    <w:p w14:paraId="6E887D15" w14:textId="77777777" w:rsidR="00735DEB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86842D3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42D86A8D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037C6B28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57279F64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261AB292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69414C73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091EC793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7CDB062D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7988D9E4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121BEF40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54B6219F" w14:textId="77777777" w:rsidR="00735DEB" w:rsidRPr="008C178A" w:rsidRDefault="00735DEB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6A34B384" w14:textId="77777777" w:rsidR="00735DEB" w:rsidRPr="008C178A" w:rsidRDefault="00735DEB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02D7B83B" w14:textId="77777777" w:rsidR="00735DEB" w:rsidRPr="008C178A" w:rsidRDefault="00735DEB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28C36AC7" w14:textId="77777777" w:rsidR="00E5421A" w:rsidRPr="008C178A" w:rsidRDefault="00E5421A" w:rsidP="007134CE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D I C H I A R A N O</w:t>
      </w:r>
    </w:p>
    <w:p w14:paraId="6BE428BD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di aver preso visione dell’informativa riguardante il trattamento dei dati personali ai fini dell’erogazione</w:t>
      </w:r>
      <w:r w:rsidR="007134CE" w:rsidRPr="008C178A">
        <w:rPr>
          <w:rFonts w:ascii="Calibri" w:hAnsi="Calibri" w:cs="Calibri"/>
          <w:sz w:val="24"/>
          <w:szCs w:val="24"/>
        </w:rPr>
        <w:t xml:space="preserve"> </w:t>
      </w:r>
      <w:r w:rsidRPr="008C178A">
        <w:rPr>
          <w:rFonts w:ascii="Calibri" w:hAnsi="Calibri" w:cs="Calibri"/>
          <w:sz w:val="24"/>
          <w:szCs w:val="24"/>
        </w:rPr>
        <w:t>dei servizi consolari, ai sensi del Regolamento Generale sulla Protezione dei Dati (UE) 2016/679</w:t>
      </w:r>
    </w:p>
    <w:p w14:paraId="2AFBC057" w14:textId="77777777" w:rsidR="00E5421A" w:rsidRPr="008C178A" w:rsidRDefault="00E5421A" w:rsidP="007134CE">
      <w:pPr>
        <w:spacing w:line="360" w:lineRule="exact"/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C H I E D O N O</w:t>
      </w:r>
    </w:p>
    <w:p w14:paraId="170E8FD1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- la trasmissione</w:t>
      </w:r>
      <w:r w:rsidR="007134CE" w:rsidRPr="008C178A">
        <w:rPr>
          <w:rFonts w:ascii="Calibri" w:hAnsi="Calibri" w:cs="Calibri"/>
          <w:sz w:val="24"/>
          <w:szCs w:val="24"/>
        </w:rPr>
        <w:t xml:space="preserve"> ai fini della</w:t>
      </w:r>
      <w:r w:rsidRPr="008C178A">
        <w:rPr>
          <w:rFonts w:ascii="Calibri" w:hAnsi="Calibri" w:cs="Calibri"/>
          <w:sz w:val="24"/>
          <w:szCs w:val="24"/>
        </w:rPr>
        <w:t xml:space="preserve"> </w:t>
      </w:r>
      <w:r w:rsidR="007134CE" w:rsidRPr="008C178A">
        <w:rPr>
          <w:rFonts w:ascii="Calibri" w:hAnsi="Calibri" w:cs="Calibri"/>
          <w:sz w:val="24"/>
          <w:szCs w:val="24"/>
        </w:rPr>
        <w:t xml:space="preserve">trascrizione del certificato di nascita del minore suindicato, su modello internazionale (plurilingue) ed allegato alla presente richiesta, nonché la contestuale iscrizione all’A.I.R.E. nel Comune </w:t>
      </w:r>
      <w:r w:rsidRPr="008C178A">
        <w:rPr>
          <w:rFonts w:ascii="Calibri" w:hAnsi="Calibri" w:cs="Calibri"/>
          <w:sz w:val="24"/>
          <w:szCs w:val="24"/>
        </w:rPr>
        <w:t>di ___________________________</w:t>
      </w:r>
      <w:proofErr w:type="gramStart"/>
      <w:r w:rsidRPr="008C178A">
        <w:rPr>
          <w:rFonts w:ascii="Calibri" w:hAnsi="Calibri" w:cs="Calibri"/>
          <w:sz w:val="24"/>
          <w:szCs w:val="24"/>
        </w:rPr>
        <w:t>_(</w:t>
      </w:r>
      <w:proofErr w:type="gramEnd"/>
      <w:r w:rsidRPr="008C178A">
        <w:rPr>
          <w:rFonts w:ascii="Calibri" w:hAnsi="Calibri" w:cs="Calibri"/>
          <w:sz w:val="24"/>
          <w:szCs w:val="24"/>
        </w:rPr>
        <w:t>ai sensi dell'art.17, comma 1 del D.P.R. 3.11.2000, n. 396)</w:t>
      </w:r>
    </w:p>
    <w:p w14:paraId="24AFFFF9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- l’attribuzione al minore di tutti i nomi riportati nell’atto di nascita senza la presenza della virgola</w:t>
      </w:r>
    </w:p>
    <w:p w14:paraId="0EFBAC08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a separarli</w:t>
      </w:r>
    </w:p>
    <w:p w14:paraId="680367B3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65AE3217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______________, li ______________</w:t>
      </w:r>
    </w:p>
    <w:p w14:paraId="66C4840E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1C0AF5EA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______________________________________</w:t>
      </w:r>
      <w:r w:rsidR="00362D02">
        <w:rPr>
          <w:rFonts w:ascii="Calibri" w:hAnsi="Calibri" w:cs="Calibri"/>
          <w:sz w:val="24"/>
          <w:szCs w:val="24"/>
        </w:rPr>
        <w:t xml:space="preserve">       </w:t>
      </w:r>
      <w:r w:rsidRPr="008C178A">
        <w:rPr>
          <w:rFonts w:ascii="Calibri" w:hAnsi="Calibri" w:cs="Calibri"/>
          <w:sz w:val="24"/>
          <w:szCs w:val="24"/>
        </w:rPr>
        <w:t>_____________________________________</w:t>
      </w:r>
    </w:p>
    <w:p w14:paraId="6B88C9E7" w14:textId="77777777" w:rsidR="000024FA" w:rsidRPr="008C178A" w:rsidRDefault="00E5421A" w:rsidP="00362D02">
      <w:pPr>
        <w:spacing w:line="360" w:lineRule="exact"/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(</w:t>
      </w:r>
      <w:r w:rsidR="00362D02">
        <w:rPr>
          <w:rFonts w:ascii="Calibri" w:hAnsi="Calibri" w:cs="Calibri"/>
          <w:sz w:val="24"/>
          <w:szCs w:val="24"/>
        </w:rPr>
        <w:t>firme di entrambi i genitori</w:t>
      </w:r>
      <w:r w:rsidR="007134CE" w:rsidRPr="008C178A">
        <w:rPr>
          <w:rFonts w:ascii="Calibri" w:hAnsi="Calibri" w:cs="Calibri"/>
          <w:sz w:val="24"/>
          <w:szCs w:val="24"/>
        </w:rPr>
        <w:t>)</w:t>
      </w:r>
    </w:p>
    <w:p w14:paraId="21EF52EF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sectPr w:rsidR="007134CE" w:rsidRPr="008C178A" w:rsidSect="007134CE">
      <w:pgSz w:w="12240" w:h="15840"/>
      <w:pgMar w:top="1440" w:right="1183" w:bottom="1008" w:left="1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2323"/>
    <w:multiLevelType w:val="hybridMultilevel"/>
    <w:tmpl w:val="4DBEDB24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9A3308"/>
    <w:multiLevelType w:val="hybridMultilevel"/>
    <w:tmpl w:val="EDC2BE2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C0"/>
    <w:rsid w:val="000024FA"/>
    <w:rsid w:val="000349CE"/>
    <w:rsid w:val="00040E7E"/>
    <w:rsid w:val="000878C0"/>
    <w:rsid w:val="000A4A64"/>
    <w:rsid w:val="000C02CF"/>
    <w:rsid w:val="000C74D6"/>
    <w:rsid w:val="00142017"/>
    <w:rsid w:val="00157DDB"/>
    <w:rsid w:val="00167937"/>
    <w:rsid w:val="001A48DF"/>
    <w:rsid w:val="00234D99"/>
    <w:rsid w:val="00243D71"/>
    <w:rsid w:val="0025665E"/>
    <w:rsid w:val="002850FF"/>
    <w:rsid w:val="002A61D1"/>
    <w:rsid w:val="00362D02"/>
    <w:rsid w:val="003E68F6"/>
    <w:rsid w:val="003E6C2A"/>
    <w:rsid w:val="004428F1"/>
    <w:rsid w:val="0046768C"/>
    <w:rsid w:val="00483872"/>
    <w:rsid w:val="004B06A5"/>
    <w:rsid w:val="004E5F9A"/>
    <w:rsid w:val="00506480"/>
    <w:rsid w:val="00606841"/>
    <w:rsid w:val="006A2F38"/>
    <w:rsid w:val="006E2700"/>
    <w:rsid w:val="007134CE"/>
    <w:rsid w:val="00716116"/>
    <w:rsid w:val="007234D0"/>
    <w:rsid w:val="00735DEB"/>
    <w:rsid w:val="00742FE8"/>
    <w:rsid w:val="00794952"/>
    <w:rsid w:val="00795839"/>
    <w:rsid w:val="007A24CF"/>
    <w:rsid w:val="007F3072"/>
    <w:rsid w:val="00812EE6"/>
    <w:rsid w:val="008C178A"/>
    <w:rsid w:val="008D62CD"/>
    <w:rsid w:val="00A517F3"/>
    <w:rsid w:val="00A67524"/>
    <w:rsid w:val="00A71640"/>
    <w:rsid w:val="00A81DA9"/>
    <w:rsid w:val="00A833FC"/>
    <w:rsid w:val="00B756B6"/>
    <w:rsid w:val="00BB71FA"/>
    <w:rsid w:val="00C11FF9"/>
    <w:rsid w:val="00C57C61"/>
    <w:rsid w:val="00C84E46"/>
    <w:rsid w:val="00CF0183"/>
    <w:rsid w:val="00D2676C"/>
    <w:rsid w:val="00D556F9"/>
    <w:rsid w:val="00D84647"/>
    <w:rsid w:val="00E30F69"/>
    <w:rsid w:val="00E5421A"/>
    <w:rsid w:val="00EF35DC"/>
    <w:rsid w:val="00F314DC"/>
    <w:rsid w:val="00F66E37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16C88"/>
  <w15:chartTrackingRefBased/>
  <w15:docId w15:val="{9330A690-3907-4406-87DD-34F2696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421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A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</Template>
  <TotalTime>6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CONSOLATO GENERALE D’ITALIA-HOUSTON</vt:lpstr>
      <vt:lpstr>CONSOLATO GENERALE D’ITALIA-HOUSTON</vt:lpstr>
    </vt:vector>
  </TitlesOfParts>
  <Company>Italian Consulate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 a Tallinn</dc:title>
  <dc:subject/>
  <dc:creator>De Nardo</dc:creator>
  <cp:keywords/>
  <cp:lastModifiedBy>Stage 2</cp:lastModifiedBy>
  <cp:revision>3</cp:revision>
  <cp:lastPrinted>2019-05-16T12:07:00Z</cp:lastPrinted>
  <dcterms:created xsi:type="dcterms:W3CDTF">2025-09-10T08:40:00Z</dcterms:created>
  <dcterms:modified xsi:type="dcterms:W3CDTF">2025-11-17T10:34:00Z</dcterms:modified>
</cp:coreProperties>
</file>